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bookmarkStart w:name="24 ●研究経費の明細（基盤Ａ）" w:id="1"/>
      <w:bookmarkEnd w:id="1"/>
      <w:r>
        <w:rPr/>
      </w: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393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基盤研究（Ａ）（一般）１１－（</w:t>
        <w:tab/>
        <w:t>）</w:t>
      </w:r>
    </w:p>
    <w:p>
      <w:pPr>
        <w:spacing w:before="41"/>
        <w:ind w:left="236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4019"/>
            <w:col w:w="436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383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基盤研究（Ａ）（一般）１２－（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bookmarkStart w:name="25 ●研究経費の応募・受入等の状況（基盤Ａ）" w:id="2"/>
      <w:bookmarkEnd w:id="2"/>
      <w:r>
        <w:rPr/>
      </w: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35944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3939" w:val="left" w:leader="none"/>
        </w:tabs>
        <w:spacing w:line="240" w:lineRule="auto"/>
        <w:ind w:right="0"/>
        <w:jc w:val="left"/>
      </w:pPr>
      <w:r>
        <w:rPr/>
        <w:t>基盤研究（Ａ）（一般）１３－（</w:t>
        <w:tab/>
        <w:t>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3299"/>
            <w:col w:w="43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968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393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基盤研究（Ａ）（一般）１３－（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3779"/>
            <w:col w:w="43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920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896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2019-10-02T08:00:32Z</dcterms:created>
  <dcterms:modified xsi:type="dcterms:W3CDTF">2019-10-02T08:00:32Z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2019-10-01T00:00:00Z</vt:filetime>
  </property>
</Properties>
</file>